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tbl>
      <w:tblPr>
        <w:bidiVisual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63E77" w:rsidRPr="001A7C71" w14:paraId="271E20DC" w14:textId="77777777" w:rsidTr="00956917">
        <w:trPr>
          <w:trHeight w:val="315"/>
        </w:trPr>
        <w:tc>
          <w:tcPr>
            <w:tcW w:w="1497" w:type="dxa"/>
            <w:vMerge w:val="restart"/>
            <w:shd w:val="clear" w:color="auto" w:fill="C6D9F1" w:themeFill="text2" w:themeFillTint="33"/>
            <w:vAlign w:val="center"/>
            <w:hideMark/>
          </w:tcPr>
          <w:p w14:paraId="1EBF701C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الموقع</w:t>
            </w:r>
          </w:p>
        </w:tc>
        <w:tc>
          <w:tcPr>
            <w:tcW w:w="628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313C925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منشآت الرعاية الصحية</w:t>
            </w:r>
          </w:p>
        </w:tc>
        <w:tc>
          <w:tcPr>
            <w:tcW w:w="5652" w:type="dxa"/>
            <w:gridSpan w:val="9"/>
            <w:shd w:val="clear" w:color="auto" w:fill="C6D9F1" w:themeFill="text2" w:themeFillTint="33"/>
            <w:vAlign w:val="center"/>
            <w:hideMark/>
          </w:tcPr>
          <w:p w14:paraId="7BC758A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الخاصة</w:t>
            </w:r>
          </w:p>
        </w:tc>
        <w:tc>
          <w:tcPr>
            <w:tcW w:w="629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29A1670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العامة</w:t>
            </w:r>
          </w:p>
        </w:tc>
        <w:tc>
          <w:tcPr>
            <w:tcW w:w="6945" w:type="dxa"/>
            <w:gridSpan w:val="10"/>
            <w:shd w:val="clear" w:color="auto" w:fill="C6D9F1" w:themeFill="text2" w:themeFillTint="33"/>
            <w:vAlign w:val="center"/>
            <w:hideMark/>
          </w:tcPr>
          <w:p w14:paraId="2FFA0EF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إعادة التدوير</w:t>
            </w:r>
          </w:p>
        </w:tc>
      </w:tr>
      <w:tr w:rsidR="00363E77" w:rsidRPr="001A7C71" w14:paraId="468523DA" w14:textId="77777777" w:rsidTr="00956917">
        <w:trPr>
          <w:trHeight w:val="2519"/>
        </w:trPr>
        <w:tc>
          <w:tcPr>
            <w:tcW w:w="1497" w:type="dxa"/>
            <w:vMerge/>
            <w:shd w:val="clear" w:color="auto" w:fill="C6D9F1" w:themeFill="text2" w:themeFillTint="33"/>
            <w:vAlign w:val="center"/>
            <w:hideMark/>
          </w:tcPr>
          <w:p w14:paraId="49DF51B1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vMerge/>
            <w:shd w:val="clear" w:color="auto" w:fill="C6D9F1" w:themeFill="text2" w:themeFillTint="33"/>
            <w:vAlign w:val="center"/>
            <w:hideMark/>
          </w:tcPr>
          <w:p w14:paraId="174DCEDE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F05CCC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المعدية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3C8DB5A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الكيميائية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7D91F8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الطبية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559E9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النظافة النسائية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6B1522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الخاصة المتنوعة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BAA944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المُسمّمة للخلايا والمُثبّطة لها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A08A69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الحادة المُسمّمة للخلايا والمثبطة لها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8EBCD7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الحادة المُعدية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9371E1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المخلفات السرية </w:t>
            </w:r>
          </w:p>
        </w:tc>
        <w:tc>
          <w:tcPr>
            <w:tcW w:w="629" w:type="dxa"/>
            <w:vMerge/>
            <w:shd w:val="clear" w:color="auto" w:fill="C6D9F1" w:themeFill="text2" w:themeFillTint="33"/>
            <w:vAlign w:val="center"/>
            <w:hideMark/>
          </w:tcPr>
          <w:p w14:paraId="428903A2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D5D440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الورق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E089DA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علب الألمنيوم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B9433C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الكرتون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F944B8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المَحَابِر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721CD1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الأثاث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6C59F6D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اللباس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6822205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الإلكترونية 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95FD26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البستنة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C16FF21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الأطعمة (كبيرة الحجم)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69463C5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زيت الطبخ المستعمل</w:t>
            </w:r>
          </w:p>
        </w:tc>
      </w:tr>
      <w:tr w:rsidR="00363E77" w:rsidRPr="001A7C71" w14:paraId="694E83B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7CBD4B0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المختبر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F3DD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750F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D5D8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CF06A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E3E0B0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D3A02C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588969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59E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95126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F0F89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7E025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2C87B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5F559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63611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D90840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C25BDC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EDA4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D63B7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B3CB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A3F7F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6C1AD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F503A80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4200CFA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الجناح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C9E923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A5BEE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3E1DF2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3B0B5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2E4A6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1E9A77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CB3E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1F0C6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2C14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B0760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26CC0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6F41A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B36743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31545E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28C78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17A660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A7C2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CD35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9BD6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8BD49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8682B4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2017489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3E10AD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الحوادث والطوارئ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69480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0FDD6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526DD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05AB5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8B21E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A0EAD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5E3C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3D56E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13AD30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8BE6C7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54D30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3152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843057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36D6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8D814C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A2F30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517B3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F04DE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E8C8B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68163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C2986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838567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38486A6D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مكتب الجناح الأيسر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27997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33710B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28A30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7EF1E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131C2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2B2F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6D591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2BA2B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E9A1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639C94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EC9F9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DB306B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14C6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06CBE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C88B3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B92CA2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62F58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729D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rtl/>
                <w:lang w:eastAsia="ar"/>
              </w:rPr>
              <w:t> </w:t>
            </w: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C05A73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C9B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324074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4AEBEEA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45A9A2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D8B27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4379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96A15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B88D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123D8D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742B0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6FB88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05E4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60914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7530D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DEEF6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926F8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6CE2BB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7108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84C8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4C3D7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CDFE6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AB54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CA03E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0048F2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9F3D98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C861E2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582F266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E11DE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45E5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A7459F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CAC21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9EB96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3C37C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734BB7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07A8F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9EA713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206F2A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979A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1C812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93747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9E87F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3E22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E7AE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C2C0CD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F60C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A52BC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1808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F4EF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7D8F5F2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044F2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A1AB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14D0C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D5E6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FE5CD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FBC5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E50BD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4CC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737011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432548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9E2AD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8164B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4B194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E16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22075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B7FCF5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434FA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53488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11555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044B6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FCD122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93EE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D33DBD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27526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094F0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E597B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FA7A7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A3906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BF97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2949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05800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0D8D9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8FCEB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EE5E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A779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E6F11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5BC14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6CBE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D198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DB69E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07ADE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4B85EA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014E7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F157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1AF4D4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12F38F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98541B5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836B9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688D9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A3E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E0CC4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3097E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E585B9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BD85F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7CA43A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5924A7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83F87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31C24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F724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3DC62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8EF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63FFB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909E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1CE1E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11403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C431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8063F5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B7D3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8F6FBF4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BA8BD2A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36DA3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027BB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F591D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D5E5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C6B71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269D58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325C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2A3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446A56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45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34F5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CBED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D5E59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899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4D127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EEA91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D9EE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933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521DE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52670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447939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</w:tbl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5E72" w14:textId="77777777" w:rsidR="00C50FA2" w:rsidRDefault="00C50FA2">
      <w:r>
        <w:separator/>
      </w:r>
    </w:p>
    <w:p w14:paraId="3BDE0D8A" w14:textId="77777777" w:rsidR="00C50FA2" w:rsidRDefault="00C50FA2"/>
  </w:endnote>
  <w:endnote w:type="continuationSeparator" w:id="0">
    <w:p w14:paraId="10C7DB5C" w14:textId="77777777" w:rsidR="00C50FA2" w:rsidRDefault="00C50FA2">
      <w:r>
        <w:continuationSeparator/>
      </w:r>
    </w:p>
    <w:p w14:paraId="5E371723" w14:textId="77777777" w:rsidR="00C50FA2" w:rsidRDefault="00C50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36EC6578" w:rsidR="00EF6C6F" w:rsidRDefault="00C50FA2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03594">
          <w:rPr>
            <w:sz w:val="16"/>
            <w:szCs w:val="16"/>
          </w:rPr>
          <w:t>EOM-ZM0-TP-000064-AR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08B99930" w:rsidR="0064136C" w:rsidRDefault="00C50FA2" w:rsidP="0064136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2D3">
          <w:rPr>
            <w:sz w:val="16"/>
            <w:szCs w:val="16"/>
          </w:rPr>
          <w:t>EOM-ZM0-TP-000064</w:t>
        </w:r>
        <w:r w:rsidR="00E03594">
          <w:rPr>
            <w:sz w:val="16"/>
            <w:szCs w:val="16"/>
          </w:rPr>
          <w:t>-AR</w:t>
        </w:r>
        <w:r w:rsidR="006012D3">
          <w:rPr>
            <w:sz w:val="16"/>
            <w:szCs w:val="16"/>
          </w:rPr>
          <w:t xml:space="preserve"> Rev 0</w:t>
        </w:r>
        <w:r w:rsidR="00E03594">
          <w:rPr>
            <w:sz w:val="16"/>
            <w:szCs w:val="16"/>
          </w:rPr>
          <w:t>00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363E77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363E77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6968" w14:textId="77777777" w:rsidR="00C50FA2" w:rsidRDefault="00C50FA2">
      <w:r>
        <w:separator/>
      </w:r>
    </w:p>
    <w:p w14:paraId="667E9D3C" w14:textId="77777777" w:rsidR="00C50FA2" w:rsidRDefault="00C50FA2"/>
  </w:footnote>
  <w:footnote w:type="continuationSeparator" w:id="0">
    <w:p w14:paraId="4A333224" w14:textId="77777777" w:rsidR="00C50FA2" w:rsidRDefault="00C50FA2">
      <w:r>
        <w:continuationSeparator/>
      </w:r>
    </w:p>
    <w:p w14:paraId="29176207" w14:textId="77777777" w:rsidR="00C50FA2" w:rsidRDefault="00C50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ar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10D" w14:textId="5A77107B" w:rsidR="006012D3" w:rsidRDefault="00A8203A">
    <w:pPr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B24F552" wp14:editId="00D0D34A">
          <wp:simplePos x="0" y="0"/>
          <wp:positionH relativeFrom="margin">
            <wp:posOffset>-238760</wp:posOffset>
          </wp:positionH>
          <wp:positionV relativeFrom="paragraph">
            <wp:posOffset>-98425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6012D3" w14:paraId="59F494CF" w14:textId="77777777" w:rsidTr="006012D3">
      <w:tc>
        <w:tcPr>
          <w:tcW w:w="9995" w:type="dxa"/>
          <w:vAlign w:val="center"/>
        </w:tcPr>
        <w:p w14:paraId="345FCAD1" w14:textId="7CDF9492" w:rsidR="006012D3" w:rsidRPr="001D2E0F" w:rsidRDefault="006012D3" w:rsidP="0064136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363E77">
            <w:rPr>
              <w:noProof/>
              <w:sz w:val="24"/>
              <w:szCs w:val="24"/>
              <w:rtl/>
              <w:lang w:eastAsia="ar"/>
            </w:rPr>
            <w:t>نموذج مخطط الجهات المُولِّدة للمخلفات لمنشآت الرعاية الصحية</w:t>
          </w:r>
        </w:p>
      </w:tc>
    </w:tr>
  </w:tbl>
  <w:p w14:paraId="321C6913" w14:textId="3F2A727E" w:rsidR="0064136C" w:rsidRPr="00A8203A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3E77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66E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07D89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12D3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0DE2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03A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05AA0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0FA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594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DFE06-B0AA-45CC-A099-50A305294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F97AC-D672-46A7-8A73-8A188E7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950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EOM-ZM0-TP-000064-AR Rev 000</dc:subject>
  <dc:creator>Joel Reyes</dc:creator>
  <cp:keywords>ᅟ</cp:keywords>
  <cp:lastModifiedBy>جانسيل سالدانا  Jancil Saldhana</cp:lastModifiedBy>
  <cp:revision>23</cp:revision>
  <cp:lastPrinted>2017-03-07T13:13:00Z</cp:lastPrinted>
  <dcterms:created xsi:type="dcterms:W3CDTF">2020-01-26T06:19:00Z</dcterms:created>
  <dcterms:modified xsi:type="dcterms:W3CDTF">2021-12-22T07:30:00Z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